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3.0.0 -->
  <w:body>
    <w:p w:rsidR="00800308">
      <w:r>
        <w:t>Vastaanottaja</w:t>
      </w:r>
    </w:p>
    <w:p w:rsidR="00800308">
      <w:r>
        <w:t>Lähiosoite</w:t>
      </w:r>
    </w:p>
    <w:p w:rsidR="00800308">
      <w:r>
        <w:t>00000 Postitoimipaikka</w:t>
      </w:r>
    </w:p>
    <w:p w:rsidR="00800308"/>
    <w:p w:rsidR="00800308"/>
    <w:p w:rsidR="00800308"/>
    <w:p w:rsidR="00800308"/>
    <w:p w:rsidR="00800308"/>
    <w:p w:rsidR="00800308">
      <w:r>
        <w:fldChar w:fldCharType="begin"/>
      </w:r>
      <w:r>
        <w:instrText xml:space="preserve"> DOCPROPERTY  sm_diaarinro  \* MERGEFORMAT </w:instrText>
      </w:r>
      <w:r>
        <w:fldChar w:fldCharType="separate"/>
      </w:r>
      <w:r>
        <w:t>HAT-2021-4</w:t>
      </w:r>
      <w:r>
        <w:fldChar w:fldCharType="end"/>
      </w:r>
    </w:p>
    <w:p w:rsidR="00240653">
      <w:bookmarkStart w:id="0" w:name="_GoBack"/>
      <w:bookmarkEnd w:id="0"/>
    </w:p>
    <w:p w:rsidR="00800308">
      <w:pPr>
        <w:rPr>
          <w:b/>
        </w:rPr>
      </w:pPr>
      <w:r>
        <w:rPr>
          <w:b/>
        </w:rPr>
        <w:fldChar w:fldCharType="begin"/>
      </w:r>
      <w:r>
        <w:rPr>
          <w:b/>
        </w:rPr>
        <w:instrText xml:space="preserve"> DOCPROPERTY  sm_otsikko  \* MERGEFORMAT </w:instrText>
      </w:r>
      <w:r>
        <w:rPr>
          <w:b/>
        </w:rPr>
        <w:fldChar w:fldCharType="separate"/>
      </w:r>
      <w:r w:rsidR="00240653">
        <w:rPr>
          <w:b/>
        </w:rPr>
        <w:t>Asiakirja</w:t>
      </w:r>
      <w:r>
        <w:rPr>
          <w:b/>
        </w:rPr>
        <w:t>_mallipohja.docx</w:t>
      </w:r>
      <w:r>
        <w:rPr>
          <w:b/>
        </w:rPr>
        <w:fldChar w:fldCharType="end"/>
      </w:r>
      <w:r w:rsidR="00F33669">
        <w:rPr>
          <w:b/>
        </w:rPr>
        <w:t xml:space="preserve"> </w:t>
      </w:r>
    </w:p>
    <w:p w:rsidR="00800308">
      <w:pPr>
        <w:pStyle w:val="BodyTextIndent"/>
      </w:pPr>
    </w:p>
    <w:p w:rsidR="00800308">
      <w:pPr>
        <w:pStyle w:val="BodyTextIndent"/>
      </w:pPr>
      <w:r>
        <w:t>Tämä asiakirjamalli havainnollistaa Suomen Standardisoimisliiton asiakirjojen asettelusta julkaisemaa standardia SFS 2487 eli vakioasettelua. Siinä määritellään asiakirjassa esitettäville tiedoille vakiopaikat ja asettelut.</w:t>
      </w:r>
    </w:p>
    <w:p w:rsidR="00800308">
      <w:pPr>
        <w:pStyle w:val="BodyTextIndent"/>
      </w:pPr>
    </w:p>
    <w:p w:rsidR="00800308">
      <w:pPr>
        <w:pStyle w:val="BodyTextIndent"/>
      </w:pPr>
      <w:r>
        <w:t xml:space="preserve">A4-kokoisen sivun pinta jakautuu pystysuunnassa riveihin (R) ja vaakasuunnassa sarakkeisiin (C). Rivin ja sarkainkohdan perusteella määritellään eri tietojen paikka. Vakioasettelumalli on tarkoitettu hyödynnettäväksi millä tekstinkäsittelytavalla tahansa. Koska yleisin tekstinkäsittelyohjelma tällä hetkellä on Microsoft Word, on tähän ohjeeseen lisätty tekstinkäsittelyohjeita. Ohjeet noudattavat pääosin Word 2003 -tekstinkäsittelyohjelmaa, mutta niitä voidaan soveltaa myös muihin Wordin versioihin. </w:t>
      </w:r>
    </w:p>
    <w:p w:rsidR="00800308">
      <w:pPr>
        <w:pStyle w:val="BodyTextIndent"/>
      </w:pPr>
    </w:p>
    <w:p w:rsidR="00800308">
      <w:pPr>
        <w:pStyle w:val="BodyTextIndent"/>
        <w:rPr>
          <w:noProof/>
        </w:rPr>
      </w:pPr>
      <w:r>
        <w:t>Vakioasettelua käytettäessä riviväli on 1</w:t>
      </w:r>
      <w:r w:rsidR="00D827A1">
        <w:t>. Sivun</w:t>
      </w:r>
      <w:r>
        <w:rPr>
          <w:noProof/>
        </w:rPr>
        <w:t xml:space="preserve"> muusta asettelusta vakioasettelu määrittelee seuraavaa:</w:t>
      </w:r>
    </w:p>
    <w:p w:rsidR="00800308">
      <w:pPr>
        <w:pStyle w:val="BodyTextIndent"/>
        <w:ind w:left="3912"/>
      </w:pPr>
      <w:r>
        <w:rPr>
          <w:noProof/>
        </w:rPr>
        <w:t xml:space="preserve">- sarkainten väli n. </w:t>
      </w:r>
      <w:r>
        <w:rPr>
          <w:b/>
          <w:bCs/>
          <w:noProof/>
        </w:rPr>
        <w:t>2,3 cm</w:t>
      </w:r>
      <w:r>
        <w:rPr>
          <w:noProof/>
        </w:rPr>
        <w:t xml:space="preserve">: </w:t>
      </w:r>
      <w:r>
        <w:t xml:space="preserve">Muotoile | Sarkaimet |Oletussarkaimet  2,3 cm.  </w:t>
      </w:r>
    </w:p>
    <w:p w:rsidR="00800308">
      <w:pPr>
        <w:pStyle w:val="BodyTextIndent"/>
        <w:ind w:left="3912"/>
      </w:pPr>
      <w:r>
        <w:rPr>
          <w:noProof/>
        </w:rPr>
        <w:t xml:space="preserve"> - sivun marginaalit: </w:t>
      </w:r>
      <w:r>
        <w:t>Tiedosto | Sivun asetukset, joihin on muutettu vakioasettelun mukaiset määritelmät:</w:t>
      </w:r>
    </w:p>
    <w:p w:rsidR="00800308">
      <w:pPr>
        <w:pStyle w:val="BodyTextIndent"/>
        <w:ind w:left="5216"/>
        <w:rPr>
          <w:noProof/>
        </w:rPr>
      </w:pPr>
      <w:r>
        <w:rPr>
          <w:noProof/>
        </w:rPr>
        <w:t xml:space="preserve">- yläreunus </w:t>
      </w:r>
      <w:r>
        <w:rPr>
          <w:b/>
          <w:bCs/>
          <w:noProof/>
        </w:rPr>
        <w:t>1 cm</w:t>
      </w:r>
    </w:p>
    <w:p w:rsidR="00800308">
      <w:pPr>
        <w:pStyle w:val="BodyTextIndent"/>
        <w:ind w:left="5216"/>
        <w:rPr>
          <w:noProof/>
        </w:rPr>
      </w:pPr>
      <w:r>
        <w:rPr>
          <w:noProof/>
        </w:rPr>
        <w:t xml:space="preserve">- alareunus </w:t>
      </w:r>
      <w:r>
        <w:rPr>
          <w:b/>
          <w:bCs/>
          <w:noProof/>
        </w:rPr>
        <w:t>1 cm</w:t>
      </w:r>
    </w:p>
    <w:p w:rsidR="00800308">
      <w:pPr>
        <w:pStyle w:val="BodyTextIndent"/>
        <w:ind w:left="5216"/>
        <w:rPr>
          <w:noProof/>
        </w:rPr>
      </w:pPr>
      <w:r>
        <w:rPr>
          <w:noProof/>
        </w:rPr>
        <w:t xml:space="preserve">- vasen reunus </w:t>
      </w:r>
      <w:r>
        <w:rPr>
          <w:b/>
          <w:bCs/>
          <w:noProof/>
        </w:rPr>
        <w:t>2 cm</w:t>
      </w:r>
    </w:p>
    <w:p w:rsidR="00800308">
      <w:pPr>
        <w:pStyle w:val="BodyTextIndent"/>
        <w:ind w:left="5216"/>
        <w:rPr>
          <w:noProof/>
        </w:rPr>
      </w:pPr>
      <w:r>
        <w:rPr>
          <w:noProof/>
        </w:rPr>
        <w:t xml:space="preserve">- oikea reunus </w:t>
      </w:r>
      <w:r>
        <w:rPr>
          <w:b/>
          <w:bCs/>
          <w:noProof/>
        </w:rPr>
        <w:t>1 cm</w:t>
      </w:r>
      <w:r>
        <w:rPr>
          <w:noProof/>
        </w:rPr>
        <w:t>.</w:t>
      </w:r>
    </w:p>
    <w:p w:rsidR="00800308">
      <w:pPr>
        <w:pStyle w:val="BodyTextIndent"/>
      </w:pPr>
    </w:p>
    <w:p w:rsidR="00AA4B76" w:rsidP="00D827A1">
      <w:pPr>
        <w:pStyle w:val="BodyTextIndent"/>
      </w:pPr>
      <w:r>
        <w:t>Tekstipalsta alkaa sarkainkohdasta C2.</w:t>
      </w:r>
    </w:p>
    <w:p w:rsidR="00800308" w:rsidP="00D827A1">
      <w:pPr>
        <w:pStyle w:val="BodyTextIndent"/>
      </w:pPr>
    </w:p>
    <w:p w:rsidR="00AA4B76" w:rsidP="00AA4B76">
      <w:pPr>
        <w:pStyle w:val="BodyTextIndent"/>
        <w:ind w:left="0"/>
      </w:pPr>
      <w:r>
        <w:t>Asiakirjan tunnistetiedot</w:t>
      </w:r>
    </w:p>
    <w:p w:rsidR="00AA4B76" w:rsidP="00AA4B76">
      <w:pPr>
        <w:pStyle w:val="BodyTextIndent"/>
        <w:ind w:left="0"/>
      </w:pPr>
    </w:p>
    <w:p w:rsidR="00AA4B76" w:rsidP="00AA4B76">
      <w:pPr>
        <w:pStyle w:val="BodyTextIndent"/>
      </w:pPr>
      <w:r>
        <w:t>Tunnistetiedoilla tarkoitetaan asiakirjaan johdonmukaisesti samoille paikoille sijoitettuja tietoja, jotka yksilöivät asiakirjan ja nopeuttavat sen käsittelyä. Kullekin tunnistetiedolle on varattu asiakirjassa oma paikkansa. Tunnistetiedot</w:t>
      </w:r>
    </w:p>
    <w:p w:rsidR="00AA4B76" w:rsidP="00AA4B76">
      <w:pPr>
        <w:pStyle w:val="BodyTextIndent"/>
      </w:pPr>
      <w:r>
        <w:t>toistetaan asiakirjan jokaisella sivulla.</w:t>
      </w:r>
    </w:p>
    <w:p w:rsidR="00AA4B76" w:rsidP="00AA4B76">
      <w:pPr>
        <w:pStyle w:val="BodyTextIndent"/>
      </w:pPr>
    </w:p>
    <w:p w:rsidR="00AA4B76" w:rsidP="00AA4B76">
      <w:pPr>
        <w:pStyle w:val="BodyTextIndent"/>
      </w:pPr>
      <w:r>
        <w:t>Kukin tunnistetieto aloitetaan isolla kirjaimella ja kirjoitetaan muuten</w:t>
      </w:r>
    </w:p>
    <w:p w:rsidR="00AA4B76" w:rsidP="00AA4B76">
      <w:pPr>
        <w:pStyle w:val="BodyTextIndent"/>
      </w:pPr>
      <w:r>
        <w:t>pienaakkosin. Tämä helpottaa ja nopeuttaa lukemista ja tunnistetietojen</w:t>
      </w:r>
    </w:p>
    <w:p w:rsidR="00AA4B76" w:rsidP="00AA4B76">
      <w:pPr>
        <w:pStyle w:val="BodyTextIndent"/>
      </w:pPr>
      <w:r>
        <w:t>hahmottamista.</w:t>
      </w:r>
    </w:p>
    <w:p w:rsidR="00AA4B76" w:rsidP="00AA4B76">
      <w:pPr>
        <w:pStyle w:val="BodyTextIndent"/>
      </w:pPr>
    </w:p>
    <w:p w:rsidR="00AA4B76" w:rsidP="00AA4B76">
      <w:pPr>
        <w:pStyle w:val="BodyTextIndent"/>
      </w:pPr>
    </w:p>
    <w:p w:rsidR="00AA4B76" w:rsidP="00AA4B76">
      <w:pPr>
        <w:pStyle w:val="BodyTextIndent"/>
        <w:ind w:left="0"/>
      </w:pPr>
      <w:r>
        <w:t>Suppeat ylätunnistetiedot</w:t>
      </w:r>
    </w:p>
    <w:p w:rsidR="00AA4B76" w:rsidP="00AA4B76">
      <w:pPr>
        <w:pStyle w:val="BodyTextIndent"/>
      </w:pPr>
      <w:r>
        <w:t>Asiakirjassa tulee olla vähintään seuraavat yläreunaan sijoitettavat</w:t>
      </w:r>
    </w:p>
    <w:p w:rsidR="00AA4B76" w:rsidP="00AA4B76">
      <w:pPr>
        <w:pStyle w:val="BodyTextIndent"/>
      </w:pPr>
      <w:r>
        <w:t>tunnistetiedot: laatija, asiakirjatyyppi, päivämäärä sekä yli sivun pituisissa</w:t>
      </w:r>
    </w:p>
    <w:p w:rsidR="00AA4B76" w:rsidP="00AA4B76">
      <w:pPr>
        <w:pStyle w:val="BodyTextIndent"/>
      </w:pPr>
      <w:r>
        <w:t>asiakirjoissa sivunumero.</w:t>
      </w:r>
    </w:p>
    <w:p w:rsidR="00AA4B76" w:rsidP="00AA4B76">
      <w:pPr>
        <w:pStyle w:val="BodyTextIndent"/>
      </w:pPr>
    </w:p>
    <w:p w:rsidR="00AA4B76" w:rsidP="00AA4B76">
      <w:pPr>
        <w:pStyle w:val="BodyTextIndent"/>
        <w:ind w:left="0"/>
      </w:pPr>
      <w:r>
        <w:t>Laatija</w:t>
      </w:r>
      <w:r>
        <w:tab/>
      </w:r>
      <w:r>
        <w:tab/>
        <w:t>Laatijalla tarkoitetaan ensisijaisesti asiakirjan laatinutta organisaatiota.</w:t>
      </w:r>
    </w:p>
    <w:p w:rsidR="00AA4B76" w:rsidP="00AA4B76">
      <w:pPr>
        <w:pStyle w:val="BodyTextIndent"/>
      </w:pPr>
      <w:r>
        <w:t>Laatijaorganisaatiosta esitetään tunnistetiedoissa nimi tai nimen lyhenne joko</w:t>
      </w:r>
    </w:p>
    <w:p w:rsidR="00AA4B76" w:rsidP="00AA4B76">
      <w:pPr>
        <w:pStyle w:val="BodyTextIndent"/>
      </w:pPr>
      <w:r>
        <w:t>tavallisena tekstinä tai logona. Kun tunnistetieto on tekstiä, voidaan</w:t>
      </w:r>
    </w:p>
    <w:p w:rsidR="00AA4B76" w:rsidP="00AA4B76">
      <w:pPr>
        <w:pStyle w:val="BodyTextIndent"/>
      </w:pPr>
      <w:r>
        <w:t>laatijaorganisaation nimi kirjoittaa lihavoituna. Jos asiakirjan on laatinut</w:t>
      </w:r>
    </w:p>
    <w:p w:rsidR="00AA4B76" w:rsidP="00AA4B76">
      <w:pPr>
        <w:pStyle w:val="BodyTextIndent"/>
      </w:pPr>
      <w:r>
        <w:t>yksityinen henkilö, kirjoitetaan hänen nimensä laatijaorganisaation paikalle.</w:t>
      </w:r>
    </w:p>
    <w:p w:rsidR="00AA4B76" w:rsidP="00AA4B76">
      <w:pPr>
        <w:pStyle w:val="BodyTextIndent"/>
      </w:pPr>
    </w:p>
    <w:p w:rsidR="00AA4B76" w:rsidP="00AA4B76">
      <w:pPr>
        <w:pStyle w:val="BodyTextIndent"/>
        <w:ind w:left="0"/>
      </w:pPr>
      <w:r>
        <w:t>Asiakirjatyyppi</w:t>
      </w:r>
      <w:r>
        <w:tab/>
        <w:t>Asiakirjatyyppi kuvailee asiakirjan käyttötarkoitusta, esimerkiksi Tarjous,</w:t>
      </w:r>
    </w:p>
    <w:p w:rsidR="00AA4B76" w:rsidP="00AA4B76">
      <w:pPr>
        <w:pStyle w:val="BodyTextIndent"/>
      </w:pPr>
      <w:r>
        <w:t>Muistio tai Pöytäkirja. Asiakirjatyyppi voidaan jättää kirjoittamatta, jos</w:t>
      </w:r>
    </w:p>
    <w:p w:rsidR="00AA4B76" w:rsidP="00AA4B76">
      <w:pPr>
        <w:pStyle w:val="BodyTextIndent"/>
      </w:pPr>
      <w:r>
        <w:t>kyseessä on kirje.</w:t>
      </w:r>
    </w:p>
    <w:p w:rsidR="00AA4B76" w:rsidP="00AA4B76">
      <w:pPr>
        <w:pStyle w:val="BodyTextIndent"/>
      </w:pPr>
    </w:p>
    <w:p w:rsidR="00AA4B76" w:rsidP="00AA4B76">
      <w:pPr>
        <w:pStyle w:val="BodyTextIndent"/>
        <w:ind w:left="0"/>
      </w:pPr>
      <w:r>
        <w:t>Asiakirjan päivämäärä</w:t>
      </w:r>
      <w:r>
        <w:tab/>
        <w:t>Asiakirjan päivämäärä tarkoittaa ensisijaisesti sitä päivää, jolloin asiakirjan</w:t>
      </w:r>
    </w:p>
    <w:p w:rsidR="00AA4B76" w:rsidP="00AA4B76">
      <w:pPr>
        <w:pStyle w:val="BodyTextIndent"/>
      </w:pPr>
      <w:r>
        <w:t>katsotaan valmistuneen. Kotimaisessa kirjeenvaihdossa käytetään standardin</w:t>
      </w:r>
    </w:p>
    <w:p w:rsidR="00AA4B76" w:rsidP="00AA4B76">
      <w:pPr>
        <w:pStyle w:val="BodyTextIndent"/>
      </w:pPr>
      <w:r>
        <w:t>SFS 4175 suosittamaa päivämäärän merkitsemistapaa päivä.kuukausi.vuosi.</w:t>
      </w:r>
    </w:p>
    <w:p w:rsidR="00AA4B76" w:rsidP="00AA4B76">
      <w:pPr>
        <w:pStyle w:val="BodyTextIndent"/>
      </w:pPr>
    </w:p>
    <w:p w:rsidR="00AA4B76" w:rsidP="00AA4B76">
      <w:pPr>
        <w:pStyle w:val="BodyTextIndent"/>
        <w:ind w:left="0"/>
      </w:pPr>
      <w:r>
        <w:t>Laajat ylätunnistetiedot</w:t>
      </w:r>
      <w:r>
        <w:tab/>
        <w:t>Asiakirjassa voi vähimmäistunnistetietojen lisäksi olla muita tunnistetietoja.</w:t>
      </w:r>
    </w:p>
    <w:p w:rsidR="00AA4B76" w:rsidP="00AA4B76">
      <w:pPr>
        <w:pStyle w:val="BodyTextIndent"/>
      </w:pPr>
      <w:r>
        <w:t>Laatijaorganisaation nimen alle voidaan kirjoittaa osaston, yksikön tai</w:t>
      </w:r>
    </w:p>
    <w:p w:rsidR="00AA4B76" w:rsidP="00AA4B76">
      <w:pPr>
        <w:pStyle w:val="BodyTextIndent"/>
      </w:pPr>
      <w:r>
        <w:t>henkilön tiedot. Asiakirjatyyppiä täydentävät tai asiakirjan luonnetta kuvaavat</w:t>
      </w:r>
    </w:p>
    <w:p w:rsidR="00AA4B76" w:rsidP="00AA4B76">
      <w:pPr>
        <w:pStyle w:val="BodyTextIndent"/>
      </w:pPr>
      <w:r>
        <w:t>tiedot sijoitetaan asiakirjatyypin alapuolelle. Jos täydenne on jo olemassa,</w:t>
      </w:r>
    </w:p>
    <w:p w:rsidR="00AA4B76" w:rsidP="00AA4B76">
      <w:pPr>
        <w:pStyle w:val="BodyTextIndent"/>
      </w:pPr>
      <w:r>
        <w:t>sijoitetaan luonne ja valmiusaste täydenteen alapuolelle.</w:t>
      </w:r>
    </w:p>
    <w:p w:rsidR="00AA4B76" w:rsidP="00AA4B76">
      <w:pPr>
        <w:pStyle w:val="BodyTextIndent"/>
      </w:pPr>
      <w:r>
        <w:t>Asiakirjan numero, jolla yksilöidään esimerkiksi pöytäkirjat ja tarjoukset,</w:t>
      </w:r>
    </w:p>
    <w:p w:rsidR="00AA4B76" w:rsidP="00AA4B76">
      <w:pPr>
        <w:pStyle w:val="BodyTextIndent"/>
      </w:pPr>
      <w:r>
        <w:t>sijoitetaan yleensä asiakirjatyypin oikealle puolelle samalle riville. Liitetieto</w:t>
      </w:r>
    </w:p>
    <w:p w:rsidR="00AA4B76" w:rsidP="00AA4B76">
      <w:pPr>
        <w:pStyle w:val="BodyTextIndent"/>
      </w:pPr>
      <w:r>
        <w:t>merkitään, kun asiakirja on toisen asiakirjan liite. Asiatunnus voi olla</w:t>
      </w:r>
    </w:p>
    <w:p w:rsidR="00AA4B76" w:rsidP="00AA4B76">
      <w:pPr>
        <w:pStyle w:val="BodyTextIndent"/>
      </w:pPr>
      <w:r>
        <w:t>esimerkiksi diaari- tai arkistonumero. Asiakirjan julkisuusasteen</w:t>
      </w:r>
    </w:p>
    <w:p w:rsidR="00AA4B76" w:rsidP="00AA4B76">
      <w:pPr>
        <w:pStyle w:val="BodyTextIndent"/>
      </w:pPr>
      <w:r>
        <w:t xml:space="preserve">merkitsemistavat vaihtelevat organisaatioissa ja eri yhteyksissä. </w:t>
      </w:r>
    </w:p>
    <w:p w:rsidR="00AA4B76" w:rsidP="00AA4B76">
      <w:pPr>
        <w:pStyle w:val="BodyTextIndent"/>
      </w:pPr>
    </w:p>
    <w:p w:rsidR="00AA4B76" w:rsidP="00AA4B76">
      <w:pPr>
        <w:pStyle w:val="BodyTextIndent"/>
        <w:ind w:left="0"/>
      </w:pPr>
      <w:r>
        <w:t>Alatunnistetiedot</w:t>
      </w:r>
      <w:r>
        <w:tab/>
        <w:t>Alatunnistetietoja ovat sivun alareunaan sijoitettavat laatijaorganisaation</w:t>
      </w:r>
    </w:p>
    <w:p w:rsidR="00AA4B76" w:rsidP="00AA4B76">
      <w:pPr>
        <w:pStyle w:val="BodyTextIndent"/>
      </w:pPr>
      <w:r>
        <w:t>yhteystiedot. Alatunnisteen yläpuolelle jätetään vähintään kolme tyhjää riviä.</w:t>
      </w:r>
    </w:p>
    <w:p w:rsidR="00AA4B76" w:rsidP="00AA4B76">
      <w:pPr>
        <w:pStyle w:val="BodyTextIndent"/>
      </w:pPr>
      <w:r>
        <w:t>Laatijaorganisaation yhteystiedot voidaan erottaa asiakirjan sisällöstä</w:t>
      </w:r>
    </w:p>
    <w:p w:rsidR="00AA4B76" w:rsidP="00AA4B76">
      <w:pPr>
        <w:pStyle w:val="BodyTextIndent"/>
      </w:pPr>
      <w:r>
        <w:t>vaakasuoralla viivalla. Yhteystietojen kirjainkoko voi olla 1–2 pistettä pienempi</w:t>
      </w:r>
    </w:p>
    <w:p w:rsidR="00AA4B76" w:rsidP="00AA4B76">
      <w:pPr>
        <w:pStyle w:val="BodyTextIndent"/>
      </w:pPr>
      <w:r>
        <w:t>kuin asiasisällön kirjainkoko.</w:t>
      </w:r>
    </w:p>
    <w:p w:rsidR="00AA4B76" w:rsidP="00AA4B76">
      <w:pPr>
        <w:pStyle w:val="BodyTextIndent"/>
      </w:pPr>
    </w:p>
    <w:p w:rsidR="00AA4B76" w:rsidP="00AA4B76">
      <w:pPr>
        <w:pStyle w:val="BodyTextIndent"/>
      </w:pPr>
      <w:r>
        <w:t>Yhteystietoja ovat yrityksen tai yhteisön nimi, postiosoite, käyntiosoite,</w:t>
      </w:r>
    </w:p>
    <w:p w:rsidR="00AA4B76" w:rsidP="00AA4B76">
      <w:pPr>
        <w:pStyle w:val="BodyTextIndent"/>
      </w:pPr>
      <w:r>
        <w:t>puhelinnumero, faksinumero, sähköposti- ja verkko-osoite. Yhteystietojen</w:t>
      </w:r>
    </w:p>
    <w:p w:rsidR="00AA4B76" w:rsidP="00AA4B76">
      <w:pPr>
        <w:pStyle w:val="BodyTextIndent"/>
      </w:pPr>
      <w:r>
        <w:t>lisäksi alatunnisteeseen merkitään muut viranomaisten määräämät tai muuten</w:t>
      </w:r>
    </w:p>
    <w:p w:rsidR="00AA4B76" w:rsidP="00AA4B76">
      <w:pPr>
        <w:pStyle w:val="BodyTextIndent"/>
      </w:pPr>
      <w:r>
        <w:t>tarpeelliset laatijaorganisaatiota koskevat tiedot, kuten Y-tunnus, kotipaikka,</w:t>
      </w:r>
    </w:p>
    <w:p w:rsidR="00AA4B76" w:rsidP="00AA4B76">
      <w:pPr>
        <w:pStyle w:val="BodyTextIndent"/>
      </w:pPr>
      <w:r>
        <w:t>mahdollinen selvitystila sekä pankkiyhteystiedot.</w:t>
      </w:r>
    </w:p>
    <w:p w:rsidR="00800308">
      <w:pPr>
        <w:pStyle w:val="BodyTextIndent"/>
      </w:pPr>
    </w:p>
    <w:p w:rsidR="00800308">
      <w:pPr>
        <w:pStyle w:val="BodyTextIndent"/>
        <w:ind w:hanging="2608"/>
      </w:pPr>
      <w:r>
        <w:t>Sivuotsikot</w:t>
      </w:r>
      <w:r>
        <w:tab/>
        <w:t>SFS 2487:n mukaan ennen otsikoita ja niiden jälkeen jätetään yksi tyhjä rivi. Sivuotsikko voidaan kirjoittaa samalle riville kuin varsinainen teksti, jos otsikon ja tekstin väliin mahtuu vähintään kaksi tai kolme välilyöntiä ja jos halutaan säästää tilaa. Jos sivuotsikko on pitkä, jätetään sivuotsikon ja tekstin väliin yksi tyhjä rivi.</w:t>
      </w:r>
    </w:p>
    <w:p w:rsidR="00AA4B76">
      <w:pPr>
        <w:pStyle w:val="BodyTextIndent"/>
        <w:ind w:hanging="2608"/>
      </w:pPr>
    </w:p>
    <w:p w:rsidR="00800308">
      <w:pPr>
        <w:pStyle w:val="BodyTextIndent"/>
        <w:ind w:hanging="2608"/>
      </w:pPr>
    </w:p>
    <w:p w:rsidR="00800308">
      <w:pPr>
        <w:pStyle w:val="BodyTextIndent"/>
        <w:ind w:hanging="2608"/>
      </w:pPr>
      <w:r>
        <w:t>Jatkosivut</w:t>
      </w:r>
      <w:r>
        <w:tab/>
        <w:t xml:space="preserve">Kaksi- tai useampisivuisiin asiakirjoihin merkitään kullekin jatkosivulle asiakirjan tunnistetiedot. Sivunnumero merkitään silloin joka sivulle kohtaan R3(1)C7 (eli 16,1 cm) seuraavasti: 1 (4), eli sivunnumero 1 ja suluissa asiakirjan kokonaissivumäärä 4. </w:t>
      </w:r>
    </w:p>
    <w:p w:rsidR="00800308">
      <w:pPr>
        <w:pStyle w:val="BodyTextIndent"/>
        <w:ind w:hanging="2608"/>
      </w:pPr>
    </w:p>
    <w:p w:rsidR="00800308">
      <w:pPr>
        <w:pStyle w:val="BodyTextIndent"/>
      </w:pPr>
    </w:p>
    <w:p w:rsidR="00800308">
      <w:pPr>
        <w:pStyle w:val="BodyTextIndent"/>
      </w:pPr>
      <w:r>
        <w:t>Lopputervehdys</w:t>
      </w:r>
    </w:p>
    <w:p w:rsidR="00800308">
      <w:pPr>
        <w:pStyle w:val="BodyTextIndent"/>
      </w:pPr>
    </w:p>
    <w:p w:rsidR="00800308">
      <w:pPr>
        <w:pStyle w:val="BodyTextIndent"/>
      </w:pPr>
      <w:r>
        <w:fldChar w:fldCharType="begin"/>
      </w:r>
      <w:r>
        <w:instrText xml:space="preserve"> DOCPROPERTY  sm_organisaatio  \* MERGEFORMAT </w:instrText>
      </w:r>
      <w:r>
        <w:fldChar w:fldCharType="separate"/>
      </w:r>
      <w:r w:rsidR="0042558B">
        <w:t>Hattulan</w:t>
      </w:r>
      <w:r>
        <w:t xml:space="preserve"> kunta</w:t>
      </w:r>
      <w:r>
        <w:fldChar w:fldCharType="end"/>
      </w:r>
    </w:p>
    <w:p w:rsidR="00800308">
      <w:pPr>
        <w:pStyle w:val="BodyTextIndent"/>
      </w:pPr>
    </w:p>
    <w:p w:rsidR="00800308">
      <w:pPr>
        <w:pStyle w:val="BodyTextIndent"/>
        <w:rPr>
          <w:rFonts w:ascii="ZapfChancery" w:hAnsi="ZapfChancery"/>
          <w:sz w:val="28"/>
        </w:rPr>
      </w:pPr>
      <w:r>
        <w:rPr>
          <w:rFonts w:ascii="ZapfChancery" w:hAnsi="ZapfChancery"/>
          <w:sz w:val="28"/>
        </w:rPr>
        <w:t>Matti Meikäläinen (Allekirjoitus)</w:t>
      </w:r>
    </w:p>
    <w:p w:rsidR="00800308">
      <w:pPr>
        <w:pStyle w:val="BodyTextIndent"/>
      </w:pPr>
    </w:p>
    <w:p w:rsidR="00800308">
      <w:pPr>
        <w:pStyle w:val="BodyTextIndent"/>
      </w:pPr>
      <w:r>
        <w:fldChar w:fldCharType="begin"/>
      </w:r>
      <w:r>
        <w:instrText xml:space="preserve"> DOCPROPERTY  sm_laatija  \* MERGEFORMAT </w:instrText>
      </w:r>
      <w:r>
        <w:fldChar w:fldCharType="separate"/>
      </w:r>
      <w:r w:rsidR="0042558B">
        <w:t>Hattulan kunta</w:t>
      </w:r>
      <w:r>
        <w:t xml:space="preserve"> MainUser MainUser</w:t>
      </w:r>
      <w:r>
        <w:fldChar w:fldCharType="end"/>
      </w:r>
    </w:p>
    <w:p w:rsidR="00800308">
      <w:pPr>
        <w:pStyle w:val="BodyTextIndent"/>
      </w:pPr>
      <w:r>
        <w:t>(asema tai tehtävänimike)</w:t>
      </w:r>
    </w:p>
    <w:p w:rsidR="00800308">
      <w:pPr>
        <w:pStyle w:val="BodyTextIndent"/>
      </w:pPr>
    </w:p>
    <w:p w:rsidR="00800308">
      <w:pPr>
        <w:pStyle w:val="BodyTextIndent"/>
      </w:pPr>
    </w:p>
    <w:p w:rsidR="00800308">
      <w:pPr>
        <w:pStyle w:val="BodyTextIndent"/>
        <w:ind w:hanging="2608"/>
      </w:pPr>
      <w:r>
        <w:t>Liitteet</w:t>
      </w:r>
      <w:r>
        <w:tab/>
        <w:t>Asiakirja 1</w:t>
      </w:r>
      <w:r>
        <w:br/>
        <w:t>Asiakirja 2</w:t>
      </w:r>
    </w:p>
    <w:p w:rsidR="00800308">
      <w:pPr>
        <w:pStyle w:val="BodyTextIndent"/>
        <w:ind w:hanging="2608"/>
      </w:pPr>
    </w:p>
    <w:p w:rsidR="00800308">
      <w:pPr>
        <w:pStyle w:val="BodyTextIndent"/>
        <w:ind w:hanging="2608"/>
      </w:pPr>
      <w:r>
        <w:t>Jakelu</w:t>
      </w:r>
      <w:r>
        <w:tab/>
        <w:t>Etunimi Sukunimi</w:t>
      </w:r>
      <w:r>
        <w:br/>
        <w:t>Etunimi Sukunimi</w:t>
      </w:r>
    </w:p>
    <w:p w:rsidR="00800308">
      <w:pPr>
        <w:pStyle w:val="BodyTextIndent"/>
        <w:ind w:hanging="2608"/>
      </w:pPr>
    </w:p>
    <w:p w:rsidR="00F33669">
      <w:pPr>
        <w:pStyle w:val="BodyTextIndent"/>
        <w:ind w:hanging="2608"/>
      </w:pPr>
      <w:r>
        <w:t xml:space="preserve">Tiedoksi  </w:t>
      </w:r>
      <w:r>
        <w:tab/>
        <w:t>Etunimi Sukunimi</w:t>
      </w:r>
      <w:r>
        <w:br/>
        <w:t>Etunimi Sukunimi</w:t>
      </w:r>
    </w:p>
    <w:sectPr>
      <w:headerReference w:type="default" r:id="rId7"/>
      <w:pgSz w:w="11906" w:h="16838"/>
      <w:pgMar w:top="567" w:right="397" w:bottom="567" w:left="1134"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0308">
    <w:r>
      <w:rPr>
        <w:b/>
      </w:rPr>
      <w:fldChar w:fldCharType="begin"/>
    </w:r>
    <w:r>
      <w:rPr>
        <w:b/>
      </w:rPr>
      <w:instrText xml:space="preserve"> DOCPROPERTY  sm_organisaatio  \* MERGEFORMAT </w:instrText>
    </w:r>
    <w:r>
      <w:rPr>
        <w:b/>
      </w:rPr>
      <w:fldChar w:fldCharType="separate"/>
    </w:r>
    <w:r w:rsidR="0042558B">
      <w:rPr>
        <w:b/>
      </w:rPr>
      <w:t>Hattulan</w:t>
    </w:r>
    <w:r>
      <w:rPr>
        <w:b/>
      </w:rPr>
      <w:t xml:space="preserve"> kunta</w:t>
    </w:r>
    <w:r>
      <w:rPr>
        <w:b/>
      </w:rPr>
      <w:fldChar w:fldCharType="end"/>
    </w:r>
    <w:r w:rsidR="00F33669">
      <w:tab/>
    </w:r>
    <w:r w:rsidR="00F33669">
      <w:tab/>
    </w:r>
    <w:r w:rsidR="00F33669">
      <w:tab/>
    </w:r>
    <w:r>
      <w:fldChar w:fldCharType="begin"/>
    </w:r>
    <w:r>
      <w:instrText xml:space="preserve"> DOCPROPERTY  sm_asiakirjatyyppi  \* MERGEFORMAT </w:instrText>
    </w:r>
    <w:r>
      <w:fldChar w:fldCharType="separate"/>
    </w:r>
    <w:r w:rsidR="0042558B">
      <w:t>Kirje</w:t>
    </w:r>
    <w:r w:rsidR="0042558B">
      <w:fldChar w:fldCharType="end"/>
    </w:r>
    <w:r w:rsidR="00F33669">
      <w:tab/>
    </w:r>
    <w:r w:rsidR="00F33669">
      <w:tab/>
    </w:r>
    <w:r w:rsidR="00F33669">
      <w:rPr>
        <w:rStyle w:val="PageNumber"/>
      </w:rPr>
      <w:fldChar w:fldCharType="begin"/>
    </w:r>
    <w:r w:rsidR="00F33669">
      <w:rPr>
        <w:rStyle w:val="PageNumber"/>
      </w:rPr>
      <w:instrText xml:space="preserve"> PAGE </w:instrText>
    </w:r>
    <w:r w:rsidR="00F33669">
      <w:rPr>
        <w:rStyle w:val="PageNumber"/>
      </w:rPr>
      <w:fldChar w:fldCharType="separate"/>
    </w:r>
    <w:r w:rsidR="00F33669">
      <w:rPr>
        <w:rStyle w:val="PageNumber"/>
      </w:rPr>
      <w:t>4</w:t>
    </w:r>
    <w:r w:rsidR="00F33669">
      <w:rPr>
        <w:rStyle w:val="PageNumber"/>
      </w:rPr>
      <w:fldChar w:fldCharType="end"/>
    </w:r>
    <w:r w:rsidR="00F33669">
      <w:t xml:space="preserve"> (</w:t>
    </w:r>
    <w:r w:rsidR="00F33669">
      <w:rPr>
        <w:rStyle w:val="PageNumber"/>
      </w:rPr>
      <w:fldChar w:fldCharType="begin"/>
    </w:r>
    <w:r w:rsidR="00F33669">
      <w:rPr>
        <w:rStyle w:val="PageNumber"/>
      </w:rPr>
      <w:instrText xml:space="preserve"> NUMPAGES </w:instrText>
    </w:r>
    <w:r w:rsidR="00F33669">
      <w:rPr>
        <w:rStyle w:val="PageNumber"/>
      </w:rPr>
      <w:fldChar w:fldCharType="separate"/>
    </w:r>
    <w:r w:rsidR="00F33669">
      <w:rPr>
        <w:rStyle w:val="PageNumber"/>
      </w:rPr>
      <w:t>4</w:t>
    </w:r>
    <w:r w:rsidR="00F33669">
      <w:rPr>
        <w:rStyle w:val="PageNumber"/>
      </w:rPr>
      <w:fldChar w:fldCharType="end"/>
    </w:r>
    <w:r w:rsidR="00F33669">
      <w:t>)</w:t>
    </w:r>
  </w:p>
  <w:p w:rsidR="00800308">
    <w:r>
      <w:t>Lähiosoite</w:t>
    </w:r>
  </w:p>
  <w:p w:rsidR="00800308">
    <w:r>
      <w:t>00000 Postitoimipaikka</w:t>
    </w:r>
  </w:p>
  <w:p w:rsidR="00800308">
    <w:r>
      <w:t>Puhelin</w:t>
    </w:r>
    <w:r>
      <w:tab/>
    </w:r>
    <w:r>
      <w:tab/>
    </w:r>
    <w:r>
      <w:tab/>
    </w:r>
    <w:r>
      <w:tab/>
    </w:r>
    <w:r w:rsidR="00240653">
      <w:fldChar w:fldCharType="begin"/>
    </w:r>
    <w:r w:rsidR="00240653">
      <w:instrText xml:space="preserve"> DOCPROPERTY  sm_laatimispvm  \* MERGEFORMAT </w:instrText>
    </w:r>
    <w:r w:rsidR="00240653">
      <w:fldChar w:fldCharType="separate"/>
    </w:r>
    <w:r w:rsidR="0042558B">
      <w:t>25.08.2021</w:t>
    </w:r>
    <w:r w:rsidR="00240653">
      <w:fldChar w:fldCharType="end"/>
    </w:r>
  </w:p>
  <w:p w:rsidR="00800308"/>
  <w:p w:rsidR="00800308"/>
  <w:p w:rsidR="008003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1304"/>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fi-FI"/>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608"/>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alloonText">
    <w:name w:val="Balloon Text"/>
    <w:basedOn w:val="Normal"/>
    <w:semiHidden/>
    <w:unhideWhenUsed/>
    <w:rPr>
      <w:rFonts w:ascii="Tahoma" w:hAnsi="Tahoma" w:cs="Tahoma"/>
      <w:sz w:val="16"/>
      <w:szCs w:val="16"/>
    </w:rPr>
  </w:style>
  <w:style w:type="character" w:customStyle="1" w:styleId="SelitetekstiChar">
    <w:name w:val="Seliteteksti Char"/>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fikrihayr\aineisto_testi_koulutus\mallipohja.dotx" TargetMode="Externa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889114AA05D4EB903AA59C3742FCC" ma:contentTypeVersion="0" ma:contentTypeDescription="Create a new document." ma:contentTypeScope="" ma:versionID="da708105015fa95381ae98da08ea88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2D862-6FF0-49C6-B76B-E9D253296FFE}">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697DD7C-4373-4C66-BFDA-A96C3412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810B42-F47A-4ACE-B14A-820766C11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mallipohja</Template>
  <TotalTime>0</TotalTime>
  <Pages>4</Pages>
  <Words>532</Words>
  <Characters>4734</Characters>
  <Application>Microsoft Office Word</Application>
  <DocSecurity>0</DocSecurity>
  <Lines>39</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Asiakirja_mallipohja</vt:lpstr>
      <vt:lpstr>LÄHETTÄJÄ/Matti Meikäläinen</vt:lpstr>
    </vt:vector>
  </TitlesOfParts>
  <Company>Fujitsu</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Asiakirja_mallipohja</dc:title>
  <dc:creator>Häyrinen Kristiina</dc:creator>
  <cp:lastModifiedBy>Häyrinen Kristiina</cp:lastModifiedBy>
  <cp:revision>2</cp:revision>
  <dcterms:created xsi:type="dcterms:W3CDTF">2018-04-18T10:10:00Z</dcterms:created>
  <dcterms:modified xsi:type="dcterms:W3CDTF">2018-04-18T10:10:00Z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0x01010080D889114AA05D4EB903AA59C3742FCC</vt:lpwstr>
  </property>
  <property fmtid="{D5CDD505-2E9C-101B-9397-08002B2CF9AE}" pid="3" name="Order">
    <vt:r8>2000</vt:r8>
  </property>
  <property fmtid="{D5CDD505-2E9C-101B-9397-08002B2CF9AE}" pid="4" name="sm_asiakirjatyyppi">
    <vt:lpwstr>Kirje</vt:lpwstr>
  </property>
  <property fmtid="{D5CDD505-2E9C-101B-9397-08002B2CF9AE}" pid="5" name="sm_asiaryhmä">
    <vt:lpwstr>01.03.01</vt:lpwstr>
  </property>
  <property fmtid="{D5CDD505-2E9C-101B-9397-08002B2CF9AE}" pid="6" name="sm_diaarinro">
    <vt:lpwstr>HAT-2021-4</vt:lpwstr>
  </property>
  <property fmtid="{D5CDD505-2E9C-101B-9397-08002B2CF9AE}" pid="7" name="sm_id">
    <vt:lpwstr>HAT2112</vt:lpwstr>
  </property>
  <property fmtid="{D5CDD505-2E9C-101B-9397-08002B2CF9AE}" pid="8" name="sm_julkisuus">
    <vt:lpwstr/>
  </property>
  <property fmtid="{D5CDD505-2E9C-101B-9397-08002B2CF9AE}" pid="9" name="sm_käsittelyluokka">
    <vt:lpwstr/>
  </property>
  <property fmtid="{D5CDD505-2E9C-101B-9397-08002B2CF9AE}" pid="10" name="sm_laatija">
    <vt:lpwstr>Hattulan kunta MainUser MainUser</vt:lpwstr>
  </property>
  <property fmtid="{D5CDD505-2E9C-101B-9397-08002B2CF9AE}" pid="11" name="sm_laatimispvm">
    <vt:lpwstr>25.08.2021</vt:lpwstr>
  </property>
  <property fmtid="{D5CDD505-2E9C-101B-9397-08002B2CF9AE}" pid="12" name="sm_määräaika">
    <vt:lpwstr/>
  </property>
  <property fmtid="{D5CDD505-2E9C-101B-9397-08002B2CF9AE}" pid="13" name="sm_organisaatio">
    <vt:lpwstr>Hattulan kunta</vt:lpwstr>
  </property>
  <property fmtid="{D5CDD505-2E9C-101B-9397-08002B2CF9AE}" pid="14" name="sm_osasto">
    <vt:lpwstr/>
  </property>
  <property fmtid="{D5CDD505-2E9C-101B-9397-08002B2CF9AE}" pid="15" name="sm_otsikko">
    <vt:lpwstr>Asiakirja_mallipohja.docx</vt:lpwstr>
  </property>
  <property fmtid="{D5CDD505-2E9C-101B-9397-08002B2CF9AE}" pid="16" name="sm_salassapitoperuste">
    <vt:lpwstr/>
  </property>
  <property fmtid="{D5CDD505-2E9C-101B-9397-08002B2CF9AE}" pid="17" name="sm_tila">
    <vt:lpwstr>Luonnos</vt:lpwstr>
  </property>
  <property fmtid="{D5CDD505-2E9C-101B-9397-08002B2CF9AE}" pid="18" name="sm_versionumero">
    <vt:lpwstr>1.0, CURRENT</vt:lpwstr>
  </property>
  <property fmtid="{D5CDD505-2E9C-101B-9397-08002B2CF9AE}" pid="19" name="TemplateUrl">
    <vt:lpwstr/>
  </property>
  <property fmtid="{D5CDD505-2E9C-101B-9397-08002B2CF9AE}" pid="20" name="xd_ProgID">
    <vt:lpwstr/>
  </property>
  <property fmtid="{D5CDD505-2E9C-101B-9397-08002B2CF9AE}" pid="21" name="_CopySource">
    <vt:lpwstr>https://kimppa.fujitsu.fi/sites/Casem/Deployments/Koulutus/malli.docx</vt:lpwstr>
  </property>
  <property fmtid="{D5CDD505-2E9C-101B-9397-08002B2CF9AE}" pid="22" name="_SharedFileIndex">
    <vt:lpwstr/>
  </property>
  <property fmtid="{D5CDD505-2E9C-101B-9397-08002B2CF9AE}" pid="23" name="_SourceUrl">
    <vt:lpwstr/>
  </property>
</Properties>
</file>